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BDA6F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附件2</w:t>
      </w:r>
    </w:p>
    <w:p w14:paraId="2A2B5AA2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3EAA7DCE">
      <w:pPr>
        <w:widowControl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“青春・榜样”青年说演讲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活动细则</w:t>
      </w:r>
    </w:p>
    <w:p w14:paraId="75B6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 w14:paraId="66842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一、活动主题</w:t>
      </w:r>
    </w:p>
    <w:p w14:paraId="1E57C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以“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资助伴我成长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”为主题，用心讲好学生资助故事，切实提升资助育人实效。</w:t>
      </w:r>
    </w:p>
    <w:p w14:paraId="609C2E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二、演讲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要求</w:t>
      </w:r>
    </w:p>
    <w:p w14:paraId="10C8C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演讲需围绕“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资助伴我成长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”这一主题，结合个人实际，自拟题目，讲述自己通过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资助政策成长事迹、实际行动和心路历程等。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展现受助学生在国家资助政策的帮助下，爱党爱国、不畏困难、积极进取、奋发学习、自立自强的精神面貌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7DA67A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主题演讲时长建议控制在3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32"/>
          <w:highlight w:val="none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5分钟（不得超过10分钟），演讲内容要求导向正确、主题突出、事迹生动、角度新颖、感情真挚、贴近生活。</w:t>
      </w:r>
    </w:p>
    <w:p w14:paraId="2A54B5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参赛选手必须使用普通话，要求选手脱稿演讲，口齿清晰，表达流畅。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8"/>
          <w:lang w:val="en-US" w:eastAsia="zh-CN" w:bidi="ar-SA"/>
        </w:rPr>
        <w:t>演讲过程中可以采取PPT、H5等多媒体形式。</w:t>
      </w:r>
    </w:p>
    <w:p w14:paraId="7BE89A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比赛服装自备，要求着装舒展、大方得体。</w:t>
      </w:r>
    </w:p>
    <w:p w14:paraId="33D80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三、参加人员</w:t>
      </w:r>
    </w:p>
    <w:p w14:paraId="7D3FF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参赛选手为全省高校（包括本专科生、研究生）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中等职业学校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、普通高中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获得国家奖学金、国家助学金、国家励志奖学金和国家助学贷款的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在校学生。</w:t>
      </w:r>
    </w:p>
    <w:p w14:paraId="55183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四、组织实施</w:t>
      </w:r>
    </w:p>
    <w:p w14:paraId="5CD4A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比赛区分预赛和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决赛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个环节组织实施。预赛由各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地各高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校自行组织，全面动员发动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符合条件的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学生参加。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省级决赛采取专家评审、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现场演讲的方式进行。</w:t>
      </w:r>
    </w:p>
    <w:p w14:paraId="0DFB0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（一）组织预赛。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可以采取专家评审演讲视频或现场比赛的方式，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在上报计划限额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择优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选手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录制演讲视频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参加省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赛。上报内容包括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演讲活动报名表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电子照片（小二寸、JPG格式）、演讲视频（格式：MP4、分辨率：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*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1080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instrText xml:space="preserve"> HYPERLINK "mailto:演讲稿全文电子文档以邮件形式发送到比赛工作邮箱jxgfjy@126.com"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演讲稿全文电子文档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标题方正小标宋，二号；正文仿宋_GB2312，三号；一级标题黑体，三号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end"/>
      </w:r>
    </w:p>
    <w:p w14:paraId="7E1AA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（二）组织省决赛。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省决赛分两个阶段。第一阶段，1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日进行。主办方成立专家评审小组，组织对全省演讲视频作品进行综合评定，评选出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40个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选手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入围决赛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决赛入选作品将在省级媒体平台进行展播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。第二阶段，1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入围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选手现场演讲大赛，评选一、二、三等奖。</w:t>
      </w:r>
    </w:p>
    <w:p w14:paraId="0D9F1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五、奖项设置</w:t>
      </w:r>
    </w:p>
    <w:p w14:paraId="1B65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（一）个人奖项：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省决赛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设个人一、二、三等奖，其中一等奖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名、二等奖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名、三等奖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名，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优秀奖若干。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获奖学生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指导老师（限一名指导老师）颁发证书。</w:t>
      </w:r>
    </w:p>
    <w:p w14:paraId="233A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（二）单位奖项：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个，对认真落实通知要求、组织周密、水平较高的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高校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、省属高中（中职）学校及幼儿园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颁发获奖证书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77133955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br w:type="pag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1032799D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21EBC791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“青春・榜样”青年说演讲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活动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报名表</w:t>
      </w:r>
    </w:p>
    <w:p w14:paraId="551188FD">
      <w:pPr>
        <w:spacing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类别：</w:t>
      </w:r>
    </w:p>
    <w:tbl>
      <w:tblPr>
        <w:tblStyle w:val="7"/>
        <w:tblpPr w:leftFromText="180" w:rightFromText="180" w:vertAnchor="text" w:horzAnchor="page" w:tblpX="1556" w:tblpY="25"/>
        <w:tblOverlap w:val="never"/>
        <w:tblW w:w="46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91"/>
        <w:gridCol w:w="5"/>
        <w:gridCol w:w="1545"/>
        <w:gridCol w:w="1577"/>
        <w:gridCol w:w="1727"/>
      </w:tblGrid>
      <w:tr w14:paraId="1FD0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1" w:type="pct"/>
            <w:noWrap w:val="0"/>
            <w:vAlign w:val="center"/>
          </w:tcPr>
          <w:p w14:paraId="2B94E09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997" w:type="pct"/>
            <w:noWrap w:val="0"/>
            <w:vAlign w:val="center"/>
          </w:tcPr>
          <w:p w14:paraId="6743DB8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noWrap w:val="0"/>
            <w:vAlign w:val="center"/>
          </w:tcPr>
          <w:p w14:paraId="4C3D174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988" w:type="pct"/>
            <w:noWrap w:val="0"/>
            <w:vAlign w:val="center"/>
          </w:tcPr>
          <w:p w14:paraId="529BF62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  <w:noWrap w:val="0"/>
            <w:vAlign w:val="center"/>
          </w:tcPr>
          <w:p w14:paraId="609716E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4ADA25D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照</w:t>
            </w:r>
          </w:p>
          <w:p w14:paraId="315B040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片</w:t>
            </w:r>
          </w:p>
        </w:tc>
      </w:tr>
      <w:tr w14:paraId="242A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61" w:type="pct"/>
            <w:noWrap w:val="0"/>
            <w:vAlign w:val="center"/>
          </w:tcPr>
          <w:p w14:paraId="7B5485D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997" w:type="pct"/>
            <w:noWrap w:val="0"/>
            <w:vAlign w:val="center"/>
          </w:tcPr>
          <w:p w14:paraId="65D230E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noWrap w:val="0"/>
            <w:vAlign w:val="center"/>
          </w:tcPr>
          <w:p w14:paraId="334AD17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班级</w:t>
            </w:r>
          </w:p>
        </w:tc>
        <w:tc>
          <w:tcPr>
            <w:tcW w:w="988" w:type="pct"/>
            <w:noWrap w:val="0"/>
            <w:vAlign w:val="center"/>
          </w:tcPr>
          <w:p w14:paraId="74E1227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pct"/>
            <w:vMerge w:val="continue"/>
            <w:noWrap w:val="0"/>
            <w:vAlign w:val="center"/>
          </w:tcPr>
          <w:p w14:paraId="6139BA5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D83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1" w:type="pct"/>
            <w:noWrap w:val="0"/>
            <w:vAlign w:val="center"/>
          </w:tcPr>
          <w:p w14:paraId="3C1A0F5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手机号码</w:t>
            </w:r>
          </w:p>
        </w:tc>
        <w:tc>
          <w:tcPr>
            <w:tcW w:w="997" w:type="pct"/>
            <w:noWrap w:val="0"/>
            <w:vAlign w:val="center"/>
          </w:tcPr>
          <w:p w14:paraId="5A7F875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noWrap w:val="0"/>
            <w:vAlign w:val="center"/>
          </w:tcPr>
          <w:p w14:paraId="3B90BAA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QQ号码</w:t>
            </w:r>
          </w:p>
        </w:tc>
        <w:tc>
          <w:tcPr>
            <w:tcW w:w="988" w:type="pct"/>
            <w:noWrap w:val="0"/>
            <w:vAlign w:val="center"/>
          </w:tcPr>
          <w:p w14:paraId="348FC77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pct"/>
            <w:vMerge w:val="continue"/>
            <w:noWrap w:val="0"/>
            <w:vAlign w:val="center"/>
          </w:tcPr>
          <w:p w14:paraId="71C19B6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6CC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61" w:type="pct"/>
            <w:noWrap w:val="0"/>
            <w:vAlign w:val="center"/>
          </w:tcPr>
          <w:p w14:paraId="2092B0E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指导教师</w:t>
            </w:r>
          </w:p>
        </w:tc>
        <w:tc>
          <w:tcPr>
            <w:tcW w:w="1000" w:type="pct"/>
            <w:gridSpan w:val="2"/>
            <w:noWrap w:val="0"/>
            <w:vAlign w:val="center"/>
          </w:tcPr>
          <w:p w14:paraId="00D3D6D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8" w:type="pct"/>
            <w:noWrap w:val="0"/>
            <w:vAlign w:val="center"/>
          </w:tcPr>
          <w:p w14:paraId="3E0B5B1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988" w:type="pct"/>
            <w:noWrap w:val="0"/>
            <w:vAlign w:val="center"/>
          </w:tcPr>
          <w:p w14:paraId="655C5D0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1" w:type="pct"/>
            <w:vMerge w:val="continue"/>
            <w:noWrap w:val="0"/>
            <w:vAlign w:val="center"/>
          </w:tcPr>
          <w:p w14:paraId="2C581CA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0E8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</w:trPr>
        <w:tc>
          <w:tcPr>
            <w:tcW w:w="961" w:type="pct"/>
            <w:noWrap w:val="0"/>
            <w:vAlign w:val="center"/>
          </w:tcPr>
          <w:p w14:paraId="4DAC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事迹简述、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演讲稿</w:t>
            </w:r>
          </w:p>
          <w:p w14:paraId="1C203CC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（题目和正文框架）</w:t>
            </w:r>
          </w:p>
        </w:tc>
        <w:tc>
          <w:tcPr>
            <w:tcW w:w="4038" w:type="pct"/>
            <w:gridSpan w:val="5"/>
            <w:noWrap w:val="0"/>
            <w:vAlign w:val="center"/>
          </w:tcPr>
          <w:p w14:paraId="10E92750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11539990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43EFC96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5D7CCAF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53F36FCE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557EC3D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312B9DC0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485200D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5A32D51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053C1F5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7FA137A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2DCF586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5E9A5C95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61C0556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6886277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32CF0C4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621879A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5255801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211FFDC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7ACBB01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4F7F84F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3B7076F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27F5C16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 w14:paraId="28D5541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751D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61" w:type="pct"/>
            <w:noWrap w:val="0"/>
            <w:vAlign w:val="center"/>
          </w:tcPr>
          <w:p w14:paraId="33D3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学院推荐</w:t>
            </w:r>
          </w:p>
          <w:p w14:paraId="33942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4038" w:type="pct"/>
            <w:gridSpan w:val="5"/>
            <w:noWrap w:val="0"/>
            <w:vAlign w:val="center"/>
          </w:tcPr>
          <w:p w14:paraId="53F6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57E7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2517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（公章）</w:t>
            </w:r>
          </w:p>
        </w:tc>
      </w:tr>
    </w:tbl>
    <w:p w14:paraId="34544ED1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 w14:paraId="714C092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10111">
    <w:pPr>
      <w:spacing w:line="181" w:lineRule="auto"/>
      <w:ind w:left="8149"/>
      <w:rPr>
        <w:rFonts w:ascii="Times New Roman" w:hAnsi="Times New Roman" w:eastAsia="Times New Roman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485A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0181"/>
    <w:rsid w:val="03753849"/>
    <w:rsid w:val="36E8188E"/>
    <w:rsid w:val="43660181"/>
    <w:rsid w:val="463A452A"/>
    <w:rsid w:val="503B4BD4"/>
    <w:rsid w:val="52AE1A33"/>
    <w:rsid w:val="548C23A6"/>
    <w:rsid w:val="77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800\Desktop\&#38468;&#20214;2.&#8220;&#38738;&#26149;&#12539;&#27036;&#26679;&#8221;&#38738;&#24180;&#35828;&#28436;&#35762;&#27963;&#21160;&#32454;&#21017;.do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附件2.“青春・榜样”青年说演讲活动细则.dotm</Template>
  <Pages>6</Pages>
  <Words>950</Words>
  <Characters>985</Characters>
  <Lines>0</Lines>
  <Paragraphs>0</Paragraphs>
  <TotalTime>25</TotalTime>
  <ScaleCrop>false</ScaleCrop>
  <LinksUpToDate>false</LinksUpToDate>
  <CharactersWithSpaces>1020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2025-07-21T02:38:00Z</dcterms:created>
  <dc:creator>WPS_1625212951</dc:creator>
  <cp:lastModifiedBy>WPS_1625212951</cp:lastModifiedBy>
  <dcterms:modified xsi:type="dcterms:W3CDTF">2025-07-21T02:38:45Z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5D41CD88667444E99BDA78E0DEAF5430_11</vt:lpwstr>
  </property>
  <property fmtid="{D5CDD505-2E9C-101B-9397-08002B2CF9AE}" pid="4" name="KSOTemplateDocerSaveRecord">
    <vt:lpwstr>eyJoZGlkIjoiMzEwNTM5NzYwMDRjMzkwZTVkZjY2ODkwMGIxNGU0OTUiLCJ1c2VySWQiOiIxMjE5NzI0Nzk0In0=</vt:lpwstr>
  </property>
</Properties>
</file>